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b/>
          <w:sz w:val="40"/>
          <w:szCs w:val="40"/>
        </w:rPr>
      </w:pPr>
      <w:r w:rsidRPr="001C1A66">
        <w:rPr>
          <w:rFonts w:ascii="Times New Roman" w:hAnsi="Times New Roman"/>
          <w:b/>
          <w:sz w:val="40"/>
          <w:szCs w:val="40"/>
        </w:rPr>
        <w:t xml:space="preserve">РЕГЛАМЕНТ </w:t>
      </w: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  <w:r w:rsidRPr="001C1A66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Чемпионата Южного Федерального округа  по киокусинкай (код вида спорта 1730001411Я, дисциплина кёкусинкан), среди мужчин и женщин весовые категории.</w:t>
      </w: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2016г.</w:t>
      </w: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Default="00E06DDA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E06DDA" w:rsidRPr="001C1A66" w:rsidRDefault="00E06DDA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E06DDA" w:rsidRDefault="00E06DDA" w:rsidP="00F9228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E31E5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hAnsi="Times New Roman"/>
          <w:sz w:val="28"/>
          <w:szCs w:val="28"/>
          <w:lang w:eastAsia="ru-RU"/>
        </w:rPr>
        <w:t xml:space="preserve">13-15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2016</w:t>
        </w:r>
        <w:r w:rsidRPr="001C1A66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1C1A66">
        <w:rPr>
          <w:rFonts w:ascii="Times New Roman" w:hAnsi="Times New Roman"/>
          <w:sz w:val="28"/>
          <w:szCs w:val="28"/>
          <w:lang w:eastAsia="ru-RU"/>
        </w:rPr>
        <w:t>. по адресу:</w:t>
      </w:r>
    </w:p>
    <w:p w:rsidR="00E06DDA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1C1A66">
        <w:rPr>
          <w:rFonts w:ascii="Times New Roman" w:hAnsi="Times New Roman"/>
          <w:sz w:val="28"/>
          <w:szCs w:val="28"/>
          <w:lang w:eastAsia="ru-RU"/>
        </w:rPr>
        <w:t>. С</w:t>
      </w:r>
      <w:r>
        <w:rPr>
          <w:rFonts w:ascii="Times New Roman" w:hAnsi="Times New Roman"/>
          <w:sz w:val="28"/>
          <w:szCs w:val="28"/>
          <w:lang w:eastAsia="ru-RU"/>
        </w:rPr>
        <w:t>очи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hAnsi="Times New Roman"/>
          <w:sz w:val="28"/>
          <w:szCs w:val="28"/>
          <w:lang w:eastAsia="ru-RU"/>
        </w:rPr>
        <w:t>. Л</w:t>
      </w:r>
      <w:r>
        <w:rPr>
          <w:rFonts w:ascii="Times New Roman" w:hAnsi="Times New Roman"/>
          <w:sz w:val="28"/>
          <w:szCs w:val="28"/>
          <w:lang w:eastAsia="ru-RU"/>
        </w:rPr>
        <w:t>оо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ул. Декабристов,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hAnsi="Times New Roman"/>
          <w:sz w:val="28"/>
          <w:szCs w:val="28"/>
          <w:lang w:eastAsia="ru-RU"/>
        </w:rPr>
        <w:t>78 "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", </w:t>
      </w:r>
      <w:r>
        <w:rPr>
          <w:rFonts w:ascii="Times New Roman" w:hAnsi="Times New Roman"/>
          <w:sz w:val="28"/>
          <w:szCs w:val="28"/>
          <w:lang w:eastAsia="ru-RU"/>
        </w:rPr>
        <w:t>КСК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"Аква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C1A66">
        <w:rPr>
          <w:rFonts w:ascii="Times New Roman" w:hAnsi="Times New Roman"/>
          <w:sz w:val="28"/>
          <w:szCs w:val="28"/>
          <w:lang w:eastAsia="ru-RU"/>
        </w:rPr>
        <w:t>оо".</w:t>
      </w: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E31E5D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E06DDA" w:rsidRDefault="00E06DDA" w:rsidP="00E31E5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Default="00E06DDA" w:rsidP="00E31E5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hAnsi="Times New Roman"/>
          <w:sz w:val="28"/>
          <w:szCs w:val="28"/>
          <w:lang w:eastAsia="ru-RU"/>
        </w:rPr>
        <w:t>Краснодарской региональной общественной организацией «Киокусинкай Кубани»,  Краснодарской региональной организацией Кёкусинкан, при поддержке Фонда развития и поддержки Кубанского спорта.</w:t>
      </w:r>
    </w:p>
    <w:p w:rsidR="00E06DDA" w:rsidRPr="001C1A66" w:rsidRDefault="00E06DDA" w:rsidP="00E31E5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комитет:</w:t>
      </w:r>
    </w:p>
    <w:p w:rsidR="00E06DDA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судья соревнований – Попов Александр Геннадьевич (СВК)</w:t>
      </w: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оргкомитета </w:t>
      </w:r>
      <w:r w:rsidRPr="001C1A6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Попов Александр Геннадьевич</w:t>
      </w:r>
    </w:p>
    <w:p w:rsidR="00E06DDA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екретарь соревнований – </w:t>
      </w:r>
      <w:r>
        <w:rPr>
          <w:rFonts w:ascii="Times New Roman" w:hAnsi="Times New Roman"/>
          <w:sz w:val="28"/>
          <w:szCs w:val="28"/>
          <w:lang w:eastAsia="ru-RU"/>
        </w:rPr>
        <w:t>Швец Павел Валентинович (СВК)</w:t>
      </w: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Помощник секретаря – Беленец Оксана Алексеевна (СПК)</w:t>
      </w: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hAnsi="Times New Roman"/>
          <w:sz w:val="28"/>
          <w:szCs w:val="28"/>
          <w:lang w:eastAsia="ru-RU"/>
        </w:rPr>
        <w:t>:</w:t>
      </w:r>
    </w:p>
    <w:p w:rsidR="00E06DDA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E06DDA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hyperlink r:id="rId7" w:history="1"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>,</w:t>
      </w:r>
      <w:r w:rsidRPr="00E555B7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  </w:t>
      </w:r>
      <w:r w:rsidRPr="00E555B7">
        <w:rPr>
          <w:rFonts w:ascii="Times New Roman" w:hAnsi="Times New Roman"/>
          <w:sz w:val="28"/>
          <w:szCs w:val="28"/>
          <w:lang w:eastAsia="ru-RU"/>
        </w:rPr>
        <w:t>т: 8-903-411-21-12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(прием заявок на участие)</w:t>
      </w:r>
    </w:p>
    <w:p w:rsidR="00E06DDA" w:rsidRPr="001C1A66" w:rsidRDefault="00E06DDA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45.3pt;margin-top:15.25pt;width:27.9pt;height:1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4cMQIAAE8EAAAOAAAAZHJzL2Uyb0RvYy54bWysVF1u2zAMfh+wOwh6X+w4ydoacYouXYYB&#10;3Q/Q7QCyLNvCZFGTlNjZZXaKPQ3YGXKkUXKaZttbMT8IpEh9JD+SXl4PnSI7YZ0EXdDpJKVEaA6V&#10;1E1BP3/avLik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" strokecolor="white">
            <v:textbox>
              <w:txbxContent>
                <w:p w:rsidR="00E06DDA" w:rsidRDefault="00E06DDA" w:rsidP="00E31E5D"/>
              </w:txbxContent>
            </v:textbox>
          </v:shape>
        </w:pict>
      </w:r>
      <w:hyperlink r:id="rId8" w:history="1"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</w:t>
      </w:r>
      <w:r w:rsidRPr="002E7E81">
        <w:rPr>
          <w:rFonts w:ascii="Times New Roman" w:hAnsi="Times New Roman"/>
          <w:sz w:val="28"/>
          <w:szCs w:val="28"/>
          <w:lang w:eastAsia="ru-RU"/>
        </w:rPr>
        <w:t>т: 8-961-50-92-053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(приём заявок на размещение)</w:t>
      </w:r>
    </w:p>
    <w:p w:rsidR="00E06DDA" w:rsidRPr="001C1A66" w:rsidRDefault="00E06DDA" w:rsidP="004305B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1C1A66">
      <w:pPr>
        <w:spacing w:after="0" w:line="240" w:lineRule="auto"/>
        <w:ind w:right="283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06DDA" w:rsidRPr="002E7E81" w:rsidRDefault="00E06DDA" w:rsidP="002E7E81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" o:spid="_x0000_s1027" type="#_x0000_t202" style="position:absolute;left:0;text-align:left;margin-left:212.05pt;margin-top:-36.4pt;width:27.9pt;height:1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" strokecolor="white">
            <v:textbox>
              <w:txbxContent>
                <w:p w:rsidR="00E06DDA" w:rsidRDefault="00E06DDA" w:rsidP="002E7E81"/>
              </w:txbxContent>
            </v:textbox>
          </v:shape>
        </w:pic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E06DDA" w:rsidRDefault="00E06DDA" w:rsidP="00E31E5D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1. В спортивных соревнованиях участвуют сильнейшие спортсмены </w:t>
      </w:r>
      <w:r>
        <w:rPr>
          <w:rFonts w:ascii="Times New Roman" w:eastAsia="MS Mincho" w:hAnsi="Times New Roman"/>
          <w:sz w:val="28"/>
          <w:szCs w:val="28"/>
          <w:lang w:eastAsia="ru-RU"/>
        </w:rPr>
        <w:t>сборных команд субъектов Российской Федерации.</w:t>
      </w:r>
    </w:p>
    <w:p w:rsidR="00E06DDA" w:rsidRPr="002E7E81" w:rsidRDefault="00E06DDA" w:rsidP="00E31E5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От одного субъекта </w:t>
      </w:r>
      <w:r>
        <w:rPr>
          <w:rFonts w:ascii="Times New Roman" w:eastAsia="MS Mincho" w:hAnsi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E06DDA" w:rsidRDefault="00E06DDA" w:rsidP="00E31E5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06DDA" w:rsidRPr="002E7E81" w:rsidRDefault="00E06DDA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>
        <w:rPr>
          <w:rFonts w:ascii="Times New Roman" w:eastAsia="MS Mincho" w:hAnsi="Times New Roman"/>
          <w:sz w:val="28"/>
          <w:szCs w:val="28"/>
          <w:lang w:eastAsia="ru-RU"/>
        </w:rPr>
        <w:t>мужчины и женщины 18 лет и старше .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Для участия в спортивных соревнованиях </w:t>
      </w:r>
      <w:r>
        <w:rPr>
          <w:rFonts w:ascii="Times New Roman" w:eastAsia="MS Mincho" w:hAnsi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</w:t>
      </w:r>
      <w:r>
        <w:rPr>
          <w:rFonts w:ascii="Times New Roman" w:eastAsia="MS Mincho" w:hAnsi="Times New Roman"/>
          <w:sz w:val="28"/>
          <w:szCs w:val="28"/>
          <w:lang w:eastAsia="ru-RU"/>
        </w:rPr>
        <w:t>ограничено.</w:t>
      </w:r>
    </w:p>
    <w:p w:rsidR="00E06DDA" w:rsidRPr="002E7E81" w:rsidRDefault="00E06DD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E06DDA" w:rsidRPr="002E7E81" w:rsidRDefault="00E06DD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официальный представитель команды;</w:t>
      </w:r>
    </w:p>
    <w:p w:rsidR="00E06DDA" w:rsidRPr="002E7E81" w:rsidRDefault="00E06DD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врач команды (если таковой имеется);</w:t>
      </w:r>
    </w:p>
    <w:p w:rsidR="00E06DDA" w:rsidRDefault="00E06DD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судьи (по вызову оргкомитета соревнований).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E06DDA" w:rsidRDefault="00E06DD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06DDA" w:rsidRPr="002E7E81" w:rsidRDefault="00E06DDA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06DDA" w:rsidRPr="001C1A66" w:rsidRDefault="00E06DD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E06DDA" w:rsidRDefault="00E06DD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не ниже 6 кю</w:t>
      </w:r>
      <w:r w:rsidRPr="001C1A66">
        <w:rPr>
          <w:rFonts w:ascii="Times New Roman" w:hAnsi="Times New Roman"/>
          <w:sz w:val="28"/>
          <w:szCs w:val="28"/>
          <w:lang w:eastAsia="ru-RU"/>
        </w:rPr>
        <w:t>) спортсмена-участника, при этом разрешаются нашивки и эмблемы в соответствии с правилами кёкусинкан;</w:t>
      </w:r>
    </w:p>
    <w:p w:rsidR="00E06DDA" w:rsidRPr="001C1A66" w:rsidRDefault="00E06DD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не ниже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спортивного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06DDA" w:rsidRPr="001C1A66" w:rsidRDefault="00E06DD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- индивидуальную раковину на пах для </w:t>
      </w:r>
      <w:r>
        <w:rPr>
          <w:rFonts w:ascii="Times New Roman" w:hAnsi="Times New Roman"/>
          <w:sz w:val="28"/>
          <w:szCs w:val="28"/>
          <w:lang w:eastAsia="ru-RU"/>
        </w:rPr>
        <w:t>мужчин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женщин - </w:t>
      </w:r>
      <w:r w:rsidRPr="001C1A66">
        <w:rPr>
          <w:rFonts w:ascii="Times New Roman" w:hAnsi="Times New Roman"/>
          <w:sz w:val="28"/>
          <w:szCs w:val="28"/>
          <w:lang w:eastAsia="ru-RU"/>
        </w:rPr>
        <w:t>по желанию;</w:t>
      </w:r>
    </w:p>
    <w:p w:rsidR="00E06DDA" w:rsidRPr="001C1A66" w:rsidRDefault="00E06DD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/>
          <w:sz w:val="28"/>
          <w:szCs w:val="28"/>
          <w:lang w:eastAsia="ja-JP"/>
        </w:rPr>
        <w:t xml:space="preserve">- нагрудник установленного образца – для </w:t>
      </w:r>
      <w:r>
        <w:rPr>
          <w:rFonts w:ascii="Times New Roman" w:eastAsia="MS Mincho" w:hAnsi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:rsidR="00E06DDA" w:rsidRPr="001C1A66" w:rsidRDefault="00E06DD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капа (протектор ротовой полости) – по желанию, кроме случая, когда спортсмен носит брекеты.</w:t>
      </w:r>
    </w:p>
    <w:p w:rsidR="00E06DDA" w:rsidRPr="001C1A66" w:rsidRDefault="00E06DDA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06DDA" w:rsidRPr="001C1A66" w:rsidRDefault="00E06DD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Примечание</w:t>
      </w:r>
    </w:p>
    <w:p w:rsidR="00E06DDA" w:rsidRPr="001C1A66" w:rsidRDefault="00E06DD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E06DDA" w:rsidRPr="001C1A66" w:rsidRDefault="00E06DD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E06DDA" w:rsidRPr="001C1A66" w:rsidRDefault="00E06DDA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 неявке спортсмена нататами после объявления его фамилии в течение 30 секунд спортсмену засчитывается поражение.</w:t>
      </w:r>
    </w:p>
    <w:p w:rsidR="00E06DDA" w:rsidRDefault="00E06DDA" w:rsidP="001C1A66">
      <w:pPr>
        <w:spacing w:after="0" w:line="240" w:lineRule="auto"/>
        <w:ind w:left="-142"/>
        <w:jc w:val="both"/>
        <w:rPr>
          <w:rFonts w:ascii="Arial" w:hAnsi="Arial"/>
          <w:sz w:val="24"/>
          <w:szCs w:val="20"/>
          <w:lang w:eastAsia="ru-RU"/>
        </w:rPr>
      </w:pPr>
    </w:p>
    <w:p w:rsidR="00E06DDA" w:rsidRDefault="00E06DDA" w:rsidP="00F9228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Заявки на участие.</w:t>
      </w:r>
    </w:p>
    <w:p w:rsidR="00E06DDA" w:rsidRDefault="00E06DDA" w:rsidP="00F9228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6DDA" w:rsidRPr="00F92281" w:rsidRDefault="00E06DDA" w:rsidP="00E31E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2281">
        <w:rPr>
          <w:rFonts w:ascii="Times New Roman" w:hAnsi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9" w:history="1"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, </w:t>
      </w:r>
      <w:r w:rsidRPr="003C6C46">
        <w:rPr>
          <w:rFonts w:ascii="Times New Roman" w:eastAsia="MS Mincho" w:hAnsi="Times New Roman"/>
          <w:sz w:val="28"/>
          <w:szCs w:val="28"/>
          <w:u w:val="single"/>
          <w:lang w:eastAsia="ru-RU"/>
        </w:rPr>
        <w:t>(Приложение 1).</w:t>
      </w:r>
    </w:p>
    <w:p w:rsidR="00E06DDA" w:rsidRPr="00281792" w:rsidRDefault="00E06DDA" w:rsidP="00E31E5D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F7C">
        <w:rPr>
          <w:rFonts w:ascii="Times New Roman" w:eastAsia="MS Mincho" w:hAnsi="Times New Roman"/>
          <w:sz w:val="28"/>
          <w:szCs w:val="28"/>
          <w:lang w:eastAsia="ru-RU"/>
        </w:rPr>
        <w:t xml:space="preserve">Срок подачи заявок до </w:t>
      </w:r>
      <w:r w:rsidRPr="00281792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01 мая 2016г</w:t>
      </w:r>
      <w:r w:rsidRPr="007B6F7C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 w:rsidRPr="00281792">
        <w:rPr>
          <w:rFonts w:ascii="Times New Roman" w:eastAsia="MS Mincho" w:hAnsi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       </w:t>
      </w:r>
      <w:r w:rsidRPr="00281792">
        <w:rPr>
          <w:rFonts w:ascii="Times New Roman" w:hAnsi="Times New Roman"/>
          <w:sz w:val="28"/>
          <w:szCs w:val="28"/>
          <w:lang w:eastAsia="ru-RU"/>
        </w:rPr>
        <w:t>8-903-411-21-12.</w:t>
      </w:r>
    </w:p>
    <w:p w:rsidR="00E06DDA" w:rsidRDefault="00E06DDA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06DDA" w:rsidRPr="002E7E81" w:rsidRDefault="00E06DDA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E06DDA" w:rsidRPr="002E7E81" w:rsidRDefault="00E06DDA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E06DDA" w:rsidRPr="002E7E81" w:rsidRDefault="00E06DDA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E06DDA" w:rsidRDefault="00E06DDA" w:rsidP="002E7E8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паспорт гражданина Российской Федерации</w:t>
      </w:r>
      <w:r>
        <w:rPr>
          <w:rFonts w:ascii="Times New Roman" w:eastAsia="MS Mincho" w:hAnsi="Times New Roman"/>
          <w:sz w:val="28"/>
          <w:szCs w:val="20"/>
          <w:lang w:eastAsia="ru-RU"/>
        </w:rPr>
        <w:t>.</w:t>
      </w:r>
    </w:p>
    <w:p w:rsidR="00E06DDA" w:rsidRPr="002E7E81" w:rsidRDefault="00E06DDA" w:rsidP="002E7E8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зачетная классификационная книжка;</w:t>
      </w:r>
    </w:p>
    <w:p w:rsidR="00E06DDA" w:rsidRDefault="00E06DDA" w:rsidP="002E7E81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E06DDA" w:rsidRDefault="00E06DDA" w:rsidP="007B6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E06DDA" w:rsidRDefault="00E06DDA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2E661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06DDA" w:rsidRDefault="00E06DDA" w:rsidP="002E6610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Программа соревнований</w:t>
      </w:r>
    </w:p>
    <w:p w:rsidR="00E06DDA" w:rsidRPr="001C1A66" w:rsidRDefault="00E06DDA" w:rsidP="002E6610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4.1. Соревнования по кумитэ проводятся в следующих весовых категориях:</w:t>
      </w: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E06DDA" w:rsidRPr="0024144A" w:rsidTr="002E6610">
        <w:tc>
          <w:tcPr>
            <w:tcW w:w="1655" w:type="dxa"/>
          </w:tcPr>
          <w:p w:rsidR="00E06DDA" w:rsidRPr="009A29B7" w:rsidRDefault="00E06DDA" w:rsidP="001C1A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Мужчины</w:t>
            </w:r>
          </w:p>
          <w:p w:rsidR="00E06DDA" w:rsidRPr="009A29B7" w:rsidRDefault="00E06DDA" w:rsidP="001C1A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E06DDA" w:rsidRPr="009A29B7" w:rsidRDefault="00E06DDA" w:rsidP="001C1A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35" w:type="dxa"/>
          </w:tcPr>
          <w:p w:rsidR="00E06DDA" w:rsidRPr="009A29B7" w:rsidRDefault="00E06DDA" w:rsidP="001C1A6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E06DDA" w:rsidRPr="009A29B7" w:rsidRDefault="00E06DDA" w:rsidP="001C1A6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E06DDA" w:rsidRPr="009A29B7" w:rsidRDefault="00E06DDA" w:rsidP="001C1A6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-70кг; - 80кг; -90кг; 90+кг.</w:t>
            </w:r>
          </w:p>
          <w:p w:rsidR="00E06DDA" w:rsidRPr="009A29B7" w:rsidRDefault="00E06DDA" w:rsidP="000D34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E06DDA" w:rsidRPr="009A29B7" w:rsidRDefault="00E06DDA" w:rsidP="000D34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-55кг; -60кг; -65кг; 65+кг.</w:t>
            </w:r>
          </w:p>
        </w:tc>
      </w:tr>
    </w:tbl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E06DDA" w:rsidRPr="001C1A66" w:rsidRDefault="00E06DDA" w:rsidP="001C1A66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DDA" w:rsidRPr="001C1A66" w:rsidRDefault="00E06DDA" w:rsidP="00FC5CD7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E06DDA" w:rsidRDefault="00E06DDA" w:rsidP="00E31E5D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13 мая 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12:00-18:00 – заезд и размещение команд.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14:00-19:00 – регистрация участников 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19:00-20:00 – судейский семинар</w:t>
      </w:r>
    </w:p>
    <w:p w:rsidR="00E06DDA" w:rsidRDefault="00E06DDA" w:rsidP="00E31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 мая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FC5CD7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17:00-18:00 – совещание оргкомитета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18:00-19:00 – заседание судейской коллегии</w:t>
      </w:r>
    </w:p>
    <w:p w:rsidR="00E06DDA" w:rsidRPr="00FC5CD7" w:rsidRDefault="00E06DDA" w:rsidP="00E31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 мая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09:00 – торжественное открытие турнира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09:30-14:30  -  финальные поединки</w:t>
      </w:r>
    </w:p>
    <w:p w:rsidR="00E06DD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15:00 – награждение победителей и призёров.</w:t>
      </w:r>
    </w:p>
    <w:p w:rsidR="00E06DDA" w:rsidRDefault="00E06DDA" w:rsidP="00E31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6026A">
        <w:rPr>
          <w:rFonts w:ascii="Times New Roman" w:hAnsi="Times New Roman"/>
          <w:b/>
          <w:sz w:val="28"/>
          <w:szCs w:val="28"/>
          <w:lang w:eastAsia="ru-RU"/>
        </w:rPr>
        <w:t>16 мая</w:t>
      </w:r>
    </w:p>
    <w:p w:rsidR="00E06DDA" w:rsidRPr="0056026A" w:rsidRDefault="00E06DDA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Отъезд команд.</w:t>
      </w:r>
    </w:p>
    <w:p w:rsidR="00E06DDA" w:rsidRPr="005F3892" w:rsidRDefault="00E06DDA" w:rsidP="005F389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FC5CD7" w:rsidRDefault="00E06DDA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1C1A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5F3892">
      <w:pPr>
        <w:spacing w:after="120" w:line="480" w:lineRule="auto"/>
        <w:ind w:right="283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C1A66">
        <w:rPr>
          <w:rFonts w:ascii="Times New Roman" w:hAnsi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E06DDA" w:rsidRDefault="00E06DDA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Предварительные поединки– 3 минуты с  обязательным решением судей.</w:t>
      </w:r>
    </w:p>
    <w:p w:rsidR="00E06DDA" w:rsidRDefault="00E06DDA" w:rsidP="004224D1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Полуфинальные и финальные поединки - 3 минуты + 2 минуты + взвешивание (учитывается разница в весе 3 и более килограмм), если вес бойцов равный + дополнительно 2 минуты с  обязательным решением судей.</w:t>
      </w:r>
    </w:p>
    <w:p w:rsidR="00E06DDA" w:rsidRDefault="00E06DDA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Default="00E06DDA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6DDA" w:rsidRPr="001C1A66" w:rsidRDefault="00E06DDA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Условия подведения итогов</w:t>
      </w: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Соревнования по кумитэ проводятся по системе с выбыванием после одного поражения, согласно правилам </w:t>
      </w:r>
      <w:r>
        <w:rPr>
          <w:rFonts w:ascii="Times New Roman" w:hAnsi="Times New Roman"/>
          <w:sz w:val="28"/>
          <w:szCs w:val="28"/>
          <w:lang w:eastAsia="ru-RU"/>
        </w:rPr>
        <w:t>киокусинкай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по требованию, не позднее, чем через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дней после окончания турнира.</w:t>
      </w: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Награждение</w:t>
      </w:r>
    </w:p>
    <w:p w:rsidR="00E06DDA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1C1A66" w:rsidRDefault="00E06DDA" w:rsidP="001C1A66">
      <w:pPr>
        <w:spacing w:after="120" w:line="48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Финансовые условия участия</w:t>
      </w:r>
    </w:p>
    <w:p w:rsidR="00E06DDA" w:rsidRDefault="00E06DDA" w:rsidP="00CD3947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hAnsi="Times New Roman"/>
          <w:sz w:val="28"/>
          <w:szCs w:val="28"/>
          <w:lang w:eastAsia="ru-RU"/>
        </w:rPr>
        <w:t>организаторов турнира.</w:t>
      </w:r>
    </w:p>
    <w:p w:rsidR="00E06DDA" w:rsidRDefault="00E06DDA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C1A66">
        <w:rPr>
          <w:rFonts w:ascii="Times New Roman" w:hAnsi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E06DDA" w:rsidRDefault="00E06DDA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Стартовый взнос с членов Федерации кёкусин-кан каратэ-до – 1500р. С членов других федераций, участников АКР – 2000р.</w:t>
      </w:r>
    </w:p>
    <w:p w:rsidR="00E06DDA" w:rsidRDefault="00E06DDA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Default="00E06DDA" w:rsidP="008D6BDC">
      <w:pPr>
        <w:spacing w:after="0" w:line="240" w:lineRule="auto"/>
        <w:ind w:left="-142" w:firstLine="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 Условия размещения команд</w:t>
      </w:r>
    </w:p>
    <w:p w:rsidR="00E06DDA" w:rsidRDefault="00E06DDA" w:rsidP="00B3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350249" w:rsidRDefault="00E06DDA" w:rsidP="008D6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50249">
        <w:rPr>
          <w:rFonts w:ascii="Times New Roman" w:hAnsi="Times New Roman"/>
          <w:sz w:val="28"/>
          <w:szCs w:val="28"/>
          <w:lang w:eastAsia="ru-RU"/>
        </w:rPr>
        <w:t>. Участники и члены команд размещаются на территории комплекса «Аква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350249">
        <w:rPr>
          <w:rFonts w:ascii="Times New Roman" w:hAnsi="Times New Roman"/>
          <w:sz w:val="28"/>
          <w:szCs w:val="28"/>
          <w:lang w:eastAsia="ru-RU"/>
        </w:rPr>
        <w:t xml:space="preserve">оо». </w:t>
      </w:r>
    </w:p>
    <w:p w:rsidR="00E06DDA" w:rsidRPr="00350249" w:rsidRDefault="00E06DDA" w:rsidP="00CD3947">
      <w:pPr>
        <w:pStyle w:val="ListParagraph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>3-местное размещение + питание (шведский стол) – 1</w:t>
      </w:r>
      <w:r>
        <w:rPr>
          <w:rFonts w:ascii="Times New Roman" w:hAnsi="Times New Roman"/>
          <w:sz w:val="28"/>
          <w:szCs w:val="28"/>
          <w:lang w:eastAsia="ru-RU"/>
        </w:rPr>
        <w:t>80</w:t>
      </w:r>
      <w:r w:rsidRPr="00350249">
        <w:rPr>
          <w:rFonts w:ascii="Times New Roman" w:hAnsi="Times New Roman"/>
          <w:sz w:val="28"/>
          <w:szCs w:val="28"/>
          <w:lang w:eastAsia="ru-RU"/>
        </w:rPr>
        <w:t xml:space="preserve">0р. с одного человека в сутки. </w:t>
      </w:r>
    </w:p>
    <w:p w:rsidR="00E06DDA" w:rsidRPr="008D6BDC" w:rsidRDefault="00E06DDA" w:rsidP="008D6B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эту сумму входит проживание, питание, посещение аквапарка, пользование пляжем  и спортивными сооружениями. Иные услуги комплекс «АкваЛоо» предоставляет всем желающим по действующим тарифам.</w:t>
      </w:r>
    </w:p>
    <w:p w:rsidR="00E06DDA" w:rsidRDefault="00E06DDA" w:rsidP="008D6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06DDA" w:rsidRDefault="00E06DDA" w:rsidP="008D6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Примечание: </w:t>
      </w:r>
    </w:p>
    <w:p w:rsidR="00E06DDA" w:rsidRPr="008D6BDC" w:rsidRDefault="00E06DDA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BDC">
        <w:rPr>
          <w:rFonts w:ascii="Times New Roman" w:hAnsi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D6BDC">
        <w:rPr>
          <w:rFonts w:ascii="Times New Roman" w:hAnsi="Times New Roman"/>
          <w:sz w:val="28"/>
          <w:szCs w:val="28"/>
          <w:lang w:eastAsia="ru-RU"/>
        </w:rPr>
        <w:t xml:space="preserve">оо»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E06DDA" w:rsidRDefault="00E06DDA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Руководители команд несут материальную ответственность в случае порчи их подопечными имущества комплекса.</w:t>
      </w:r>
    </w:p>
    <w:p w:rsidR="00E06DDA" w:rsidRDefault="00E06DDA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Расчётный час в комплексе «АкваЛоо» 10:00.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E06DDA" w:rsidRDefault="00E06DDA" w:rsidP="007748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8BA">
        <w:rPr>
          <w:rFonts w:ascii="Times New Roman" w:hAnsi="Times New Roman"/>
          <w:sz w:val="28"/>
          <w:szCs w:val="28"/>
          <w:lang w:eastAsia="ru-RU"/>
        </w:rPr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E06DDA" w:rsidRDefault="00E06DDA" w:rsidP="00774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7748BA" w:rsidRDefault="00E06DDA" w:rsidP="00774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Pr="00B3088A" w:rsidRDefault="00E06DDA" w:rsidP="00E31E5D">
      <w:pPr>
        <w:pStyle w:val="ListParagraph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88A">
        <w:rPr>
          <w:rFonts w:ascii="Times New Roman" w:hAnsi="Times New Roman"/>
          <w:sz w:val="28"/>
          <w:szCs w:val="28"/>
          <w:lang w:eastAsia="ru-RU"/>
        </w:rPr>
        <w:t xml:space="preserve">Заявки на размещение принимаются в электронном виде до </w:t>
      </w:r>
      <w:r w:rsidRPr="00281792">
        <w:rPr>
          <w:rFonts w:ascii="Times New Roman" w:hAnsi="Times New Roman"/>
          <w:b/>
          <w:color w:val="FF0000"/>
          <w:sz w:val="28"/>
          <w:szCs w:val="28"/>
          <w:lang w:eastAsia="ru-RU"/>
        </w:rPr>
        <w:t>01 мая 2016г</w:t>
      </w:r>
      <w:r w:rsidRPr="00B3088A">
        <w:rPr>
          <w:rFonts w:ascii="Times New Roman" w:hAnsi="Times New Roman"/>
          <w:sz w:val="28"/>
          <w:szCs w:val="28"/>
          <w:lang w:eastAsia="ru-RU"/>
        </w:rPr>
        <w:t xml:space="preserve">. по адресу </w:t>
      </w:r>
      <w:hyperlink r:id="rId10" w:history="1"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Style w:val="Hyperlink"/>
          <w:rFonts w:ascii="Times New Roman" w:hAnsi="Times New Roman"/>
          <w:sz w:val="28"/>
          <w:szCs w:val="28"/>
          <w:lang w:eastAsia="ru-RU"/>
        </w:rPr>
        <w:t xml:space="preserve"> </w:t>
      </w:r>
      <w:r w:rsidRPr="00B3088A">
        <w:rPr>
          <w:rFonts w:ascii="Times New Roman" w:hAnsi="Times New Roman"/>
          <w:sz w:val="28"/>
          <w:szCs w:val="28"/>
          <w:lang w:eastAsia="ru-RU"/>
        </w:rPr>
        <w:t>(Приложение 3)</w:t>
      </w:r>
    </w:p>
    <w:p w:rsidR="00E06DDA" w:rsidRDefault="00E06DDA" w:rsidP="00E31E5D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06DDA" w:rsidRDefault="00E06DD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06DDA" w:rsidRPr="00E31E5D" w:rsidRDefault="00E06DDA" w:rsidP="007748BA">
      <w:pPr>
        <w:spacing w:after="0" w:line="240" w:lineRule="auto"/>
        <w:ind w:left="708" w:right="283" w:firstLine="3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E5D">
        <w:rPr>
          <w:rFonts w:ascii="Times New Roman" w:eastAsia="MS Mincho" w:hAnsi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</w:t>
      </w:r>
      <w:r w:rsidRPr="00E31E5D">
        <w:rPr>
          <w:rFonts w:ascii="Times New Roman" w:hAnsi="Times New Roman"/>
          <w:sz w:val="28"/>
          <w:szCs w:val="28"/>
          <w:lang w:eastAsia="ru-RU"/>
        </w:rPr>
        <w:t>8-961-50-92-053.</w:t>
      </w:r>
    </w:p>
    <w:p w:rsidR="00E06DDA" w:rsidRPr="00E31E5D" w:rsidRDefault="00E06DDA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DDA" w:rsidRDefault="00E06DDA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06DDA" w:rsidRDefault="00E06DDA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06DDA" w:rsidRPr="001C1A66" w:rsidRDefault="00E06DDA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06DDA" w:rsidRPr="001C1A66" w:rsidRDefault="00E06DDA" w:rsidP="001C1A66">
      <w:pPr>
        <w:spacing w:after="0" w:line="240" w:lineRule="auto"/>
        <w:ind w:right="283" w:firstLine="567"/>
        <w:rPr>
          <w:rFonts w:ascii="Times New Roman" w:hAnsi="Times New Roman"/>
          <w:sz w:val="28"/>
          <w:szCs w:val="28"/>
          <w:lang w:eastAsia="ru-RU"/>
        </w:rPr>
      </w:pPr>
    </w:p>
    <w:p w:rsidR="00E06DDA" w:rsidRPr="00F8058A" w:rsidRDefault="00E06DDA" w:rsidP="00A66D40">
      <w:pPr>
        <w:spacing w:after="0" w:line="240" w:lineRule="auto"/>
        <w:ind w:left="708" w:right="283" w:firstLine="35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hAnsi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>
        <w:rPr>
          <w:rFonts w:ascii="Times New Roman" w:hAnsi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КАН КАРАТЭ-ДО 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И НЕ </w:t>
      </w:r>
      <w:r>
        <w:rPr>
          <w:rFonts w:ascii="Times New Roman" w:hAnsi="Times New Roman"/>
          <w:b/>
          <w:color w:val="C00000"/>
          <w:sz w:val="32"/>
          <w:szCs w:val="32"/>
        </w:rPr>
        <w:t>СЛУЖИТ ОСНОВАНИЕМ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 ДЛЯ ПРЕДОСТАВЛЕНИЯ </w:t>
      </w:r>
      <w:r>
        <w:rPr>
          <w:rFonts w:ascii="Times New Roman" w:hAnsi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>!!!</w:t>
      </w:r>
    </w:p>
    <w:p w:rsidR="00E06DDA" w:rsidRDefault="00E06DDA" w:rsidP="00A66D4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</w:t>
      </w:r>
      <w:r>
        <w:rPr>
          <w:rFonts w:ascii="Times New Roman" w:hAnsi="Times New Roman"/>
          <w:b/>
          <w:color w:val="C00000"/>
          <w:sz w:val="28"/>
          <w:szCs w:val="28"/>
        </w:rPr>
        <w:t>6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/>
          <w:b/>
          <w:color w:val="C00000"/>
          <w:sz w:val="28"/>
          <w:szCs w:val="28"/>
        </w:rPr>
        <w:t>. по виду спорта Киокусинкай. Там Вы можете найти официальное положение по данному турниру. Только на основании ЭТОГО положения Вам могут предоставить командировочные документы,  и профинансировать участие Вашей команды в данном мероприятии.</w:t>
      </w:r>
    </w:p>
    <w:p w:rsidR="00E06DDA" w:rsidRPr="000D348E" w:rsidRDefault="00E06DDA" w:rsidP="000D348E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DDA" w:rsidRDefault="00E06DDA" w:rsidP="003C6C46">
      <w:pPr>
        <w:jc w:val="right"/>
        <w:rPr>
          <w:rFonts w:ascii="Times New Roman" w:hAnsi="Times New Roman"/>
          <w:b/>
          <w:sz w:val="28"/>
          <w:szCs w:val="28"/>
        </w:rPr>
      </w:pPr>
      <w:r w:rsidRPr="003C6C46">
        <w:rPr>
          <w:rFonts w:ascii="Times New Roman" w:hAnsi="Times New Roman"/>
          <w:b/>
          <w:sz w:val="28"/>
          <w:szCs w:val="28"/>
        </w:rPr>
        <w:t>Приложение 1</w:t>
      </w:r>
    </w:p>
    <w:p w:rsidR="00E06DDA" w:rsidRPr="003C6C46" w:rsidRDefault="00E06DDA" w:rsidP="003C6C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заявки на участие)</w:t>
      </w:r>
    </w:p>
    <w:p w:rsidR="00E06DDA" w:rsidRDefault="00E06DDA" w:rsidP="00D93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06DDA" w:rsidRPr="00D93F63" w:rsidRDefault="00E06DDA" w:rsidP="00D93F63">
      <w:pPr>
        <w:jc w:val="center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 xml:space="preserve">Команды _____________________________  для участия в </w:t>
      </w:r>
      <w:r>
        <w:rPr>
          <w:rFonts w:ascii="Times New Roman" w:hAnsi="Times New Roman"/>
          <w:sz w:val="28"/>
          <w:szCs w:val="28"/>
        </w:rPr>
        <w:t>Чемпионате Южного Федерального округа</w:t>
      </w:r>
      <w:r w:rsidRPr="00D93F63">
        <w:rPr>
          <w:rFonts w:ascii="Times New Roman" w:hAnsi="Times New Roman"/>
          <w:sz w:val="28"/>
          <w:szCs w:val="28"/>
        </w:rPr>
        <w:t xml:space="preserve"> по киокусинкай (код вида спорта 1730001411Я, дисциплина кёкусинкан), среди </w:t>
      </w:r>
      <w:r>
        <w:rPr>
          <w:rFonts w:ascii="Times New Roman" w:hAnsi="Times New Roman"/>
          <w:sz w:val="28"/>
          <w:szCs w:val="28"/>
        </w:rPr>
        <w:t>мужчин и женщин</w:t>
      </w:r>
      <w:r w:rsidRPr="00D93F63">
        <w:rPr>
          <w:rFonts w:ascii="Times New Roman" w:hAnsi="Times New Roman"/>
          <w:sz w:val="28"/>
          <w:szCs w:val="28"/>
        </w:rPr>
        <w:t xml:space="preserve"> по кумите</w:t>
      </w:r>
    </w:p>
    <w:p w:rsidR="00E06DDA" w:rsidRPr="00D93F63" w:rsidRDefault="00E06DDA" w:rsidP="00D93F63">
      <w:pPr>
        <w:jc w:val="center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 xml:space="preserve">Краснодарский край, г. Сочи </w:t>
      </w:r>
      <w:r>
        <w:rPr>
          <w:rFonts w:ascii="Times New Roman" w:hAnsi="Times New Roman"/>
          <w:sz w:val="28"/>
          <w:szCs w:val="28"/>
        </w:rPr>
        <w:t>13-16 мая 2016г.</w:t>
      </w:r>
    </w:p>
    <w:tbl>
      <w:tblPr>
        <w:tblW w:w="11090" w:type="dxa"/>
        <w:tblInd w:w="-1201" w:type="dxa"/>
        <w:tblLayout w:type="fixed"/>
        <w:tblLook w:val="00A0"/>
      </w:tblPr>
      <w:tblGrid>
        <w:gridCol w:w="441"/>
        <w:gridCol w:w="1338"/>
        <w:gridCol w:w="1134"/>
        <w:gridCol w:w="1418"/>
        <w:gridCol w:w="646"/>
        <w:gridCol w:w="727"/>
        <w:gridCol w:w="1134"/>
        <w:gridCol w:w="1559"/>
        <w:gridCol w:w="1134"/>
        <w:gridCol w:w="1559"/>
      </w:tblGrid>
      <w:tr w:rsidR="00E06DDA" w:rsidRPr="0024144A" w:rsidTr="000D348E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E06DDA" w:rsidRPr="0024144A" w:rsidTr="000D348E">
        <w:trPr>
          <w:trHeight w:val="315"/>
        </w:trPr>
        <w:tc>
          <w:tcPr>
            <w:tcW w:w="110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E06DDA" w:rsidRPr="003C6C46" w:rsidRDefault="00E06DDA" w:rsidP="000D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Мужчины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6DDA" w:rsidRPr="0024144A" w:rsidTr="000D348E">
        <w:trPr>
          <w:trHeight w:val="315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6DDA" w:rsidRPr="003C6C46" w:rsidRDefault="00E06DDA" w:rsidP="000D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6DDA" w:rsidRPr="0024144A" w:rsidTr="000D348E">
        <w:trPr>
          <w:trHeight w:val="390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6DDA" w:rsidRPr="003C6C46" w:rsidRDefault="00E06DDA" w:rsidP="000D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К соревнованиям допущ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E06DDA" w:rsidRPr="0024144A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D93F63" w:rsidRDefault="00E06DDA" w:rsidP="003C6C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25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6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1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DDA" w:rsidRPr="0024144A" w:rsidTr="000D348E">
        <w:trPr>
          <w:trHeight w:val="33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DDA" w:rsidRPr="003C6C46" w:rsidRDefault="00E06DDA" w:rsidP="00D9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 (регион и т. д) 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по физической культуре и спорту ________________ /_____________________/</w:t>
            </w:r>
          </w:p>
        </w:tc>
      </w:tr>
    </w:tbl>
    <w:p w:rsidR="00E06DDA" w:rsidRDefault="00E06DDA" w:rsidP="00D93F63">
      <w:pPr>
        <w:rPr>
          <w:rFonts w:ascii="Times New Roman" w:hAnsi="Times New Roman"/>
          <w:sz w:val="16"/>
          <w:szCs w:val="16"/>
        </w:rPr>
      </w:pPr>
      <w:r w:rsidRPr="00D93F63">
        <w:rPr>
          <w:rFonts w:ascii="Times New Roman" w:hAnsi="Times New Roman"/>
          <w:sz w:val="16"/>
          <w:szCs w:val="16"/>
        </w:rPr>
        <w:t>Подпись                               расшифровка подписи</w:t>
      </w: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</w:p>
    <w:p w:rsidR="00E06DDA" w:rsidRPr="00D93F63" w:rsidRDefault="00E06DDA" w:rsidP="00D93F63">
      <w:pPr>
        <w:jc w:val="right"/>
        <w:rPr>
          <w:rFonts w:ascii="Times New Roman" w:hAnsi="Times New Roman"/>
          <w:b/>
          <w:sz w:val="28"/>
          <w:szCs w:val="28"/>
        </w:rPr>
      </w:pPr>
      <w:r w:rsidRPr="00D93F63">
        <w:rPr>
          <w:rFonts w:ascii="Times New Roman" w:hAnsi="Times New Roman"/>
          <w:b/>
          <w:sz w:val="28"/>
          <w:szCs w:val="28"/>
        </w:rPr>
        <w:t>Приложение 2</w:t>
      </w: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индивидуальной расписки)</w:t>
      </w: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 ______, номер ________, выдан __________г, ______________</w:t>
      </w: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E06DDA" w:rsidRDefault="00E06DDA" w:rsidP="00D93F6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E06DDA" w:rsidRPr="00A66D40" w:rsidRDefault="00E06DDA" w:rsidP="00A66D4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подтверждаю своё  участие в Чемпионате Южного Федерального округа по киокусинкай (код вида спорта 1730001411Я, дисциплина кёкусинкан), среди мужчин и женщин весовые категории, который состоится 13-16 мая 2016г. в Краснодарском крае, в г. Сочи. В случае получения мною,  каких либо травм на данном турнире, претензии к организаторам турнира и к тренерскому составу обязуюсь не предъявлять.</w:t>
      </w:r>
    </w:p>
    <w:p w:rsidR="00E06DDA" w:rsidRDefault="00E06DDA" w:rsidP="00C53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____________  /____________________/</w:t>
      </w:r>
    </w:p>
    <w:p w:rsidR="00E06DDA" w:rsidRDefault="00E06DDA" w:rsidP="00C53EA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</w:p>
    <w:p w:rsidR="00E06DDA" w:rsidRDefault="00E06DDA" w:rsidP="00C53EA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E06DDA" w:rsidRDefault="00E06DDA" w:rsidP="00C53E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заявки на проживание)</w:t>
      </w:r>
    </w:p>
    <w:p w:rsidR="00E06DDA" w:rsidRPr="00A66D40" w:rsidRDefault="00E06DDA" w:rsidP="00A66D4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Заявка на размещение команды _________________________, для участия в Чемпионате Южного Федерального округа по киокусинкай (код вида спорта 1730001411Я, дисциплина кёкусинкан), среди мужчин и женщин весовые категории.</w:t>
      </w:r>
    </w:p>
    <w:p w:rsidR="00E06DDA" w:rsidRPr="00C53EA1" w:rsidRDefault="00E06DDA" w:rsidP="00366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руководитель_________________________, контактный телефон_____________________</w:t>
      </w:r>
    </w:p>
    <w:tbl>
      <w:tblPr>
        <w:tblW w:w="9814" w:type="dxa"/>
        <w:tblInd w:w="-885" w:type="dxa"/>
        <w:tblLayout w:type="fixed"/>
        <w:tblLook w:val="00A0"/>
      </w:tblPr>
      <w:tblGrid>
        <w:gridCol w:w="441"/>
        <w:gridCol w:w="1294"/>
        <w:gridCol w:w="992"/>
        <w:gridCol w:w="1276"/>
        <w:gridCol w:w="850"/>
        <w:gridCol w:w="1275"/>
        <w:gridCol w:w="1276"/>
        <w:gridCol w:w="1134"/>
        <w:gridCol w:w="1276"/>
      </w:tblGrid>
      <w:tr w:rsidR="00E06DDA" w:rsidRPr="0024144A" w:rsidTr="00E31E5D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E06DDA" w:rsidRPr="0024144A" w:rsidTr="00E31E5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6DDA" w:rsidRPr="0024144A" w:rsidTr="00E31E5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6DDA" w:rsidRPr="0024144A" w:rsidTr="00E31E5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6DDA" w:rsidRPr="003C6C46" w:rsidRDefault="00E06DDA" w:rsidP="00C53E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Пожелания по размещению.</w:t>
      </w: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Pr="00350249" w:rsidRDefault="00E06DDA" w:rsidP="00B3088A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0249">
        <w:rPr>
          <w:rFonts w:ascii="Times New Roman" w:hAnsi="Times New Roman"/>
          <w:b/>
          <w:sz w:val="28"/>
          <w:szCs w:val="28"/>
          <w:lang w:eastAsia="ru-RU"/>
        </w:rPr>
        <w:t>Проезд:</w:t>
      </w:r>
    </w:p>
    <w:p w:rsidR="00E06DDA" w:rsidRPr="00350249" w:rsidRDefault="00E06DDA" w:rsidP="00B3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 xml:space="preserve">- От ж/д вокзала СОЧИ до ЛОО маршрутным такси № 155, 157 до остановки «Аквапарк «АкваЛоо» (остановку спрашивайте у водителя заранее), расстояние от Сочи до Лоо – примерно 20 км; </w:t>
      </w:r>
    </w:p>
    <w:p w:rsidR="00E06DDA" w:rsidRPr="00350249" w:rsidRDefault="00E06DDA" w:rsidP="00B3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>- От ж/д вокзала ЛОО — любым маршрутным такси, идущим в сторону Дагомыса и Сочи, попросить остановить около «АкваЛоо», 5 минут езды.</w:t>
      </w: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Pr="003B59AA" w:rsidRDefault="00E06DDA" w:rsidP="00E31E5D">
      <w:pPr>
        <w:jc w:val="right"/>
        <w:rPr>
          <w:rFonts w:ascii="Times New Roman" w:hAnsi="Times New Roman"/>
          <w:b/>
          <w:sz w:val="28"/>
          <w:szCs w:val="28"/>
        </w:rPr>
      </w:pPr>
      <w:r w:rsidRPr="003B59AA">
        <w:rPr>
          <w:rFonts w:ascii="Times New Roman" w:hAnsi="Times New Roman"/>
          <w:b/>
          <w:sz w:val="28"/>
          <w:szCs w:val="28"/>
        </w:rPr>
        <w:t>Приложение 4</w:t>
      </w:r>
    </w:p>
    <w:p w:rsidR="00E06DDA" w:rsidRPr="003B59AA" w:rsidRDefault="00E06DDA" w:rsidP="00E31E5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Санаторно-курортный комплекс «АКВАЛОО»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B59AA">
        <w:rPr>
          <w:rFonts w:ascii="Times New Roman" w:hAnsi="Times New Roman"/>
          <w:b/>
          <w:sz w:val="20"/>
          <w:szCs w:val="20"/>
          <w:lang w:eastAsia="ru-RU"/>
        </w:rPr>
        <w:t>АНКЕТА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Дата  заезда_____________  Дата выезда______________  Комната №_______</w:t>
      </w:r>
    </w:p>
    <w:p w:rsidR="00E06DDA" w:rsidRPr="003B59AA" w:rsidRDefault="00E06DDA" w:rsidP="00E31E5D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Цель прибытия:________________________________________________________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Фамилия _____________________________________________________________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Имя_____________________  Отчество____________________________________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Дата рождения_________________________________________________________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(день, месяц, год)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06DDA" w:rsidRPr="003B59AA" w:rsidRDefault="00E06DDA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Место рождения 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(республика, край, область, район, город, селение)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</w:p>
    <w:p w:rsidR="00E06DDA" w:rsidRPr="003B59AA" w:rsidRDefault="00E06DDA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Паспорт ___________________________ выдан _____________________________ 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(серия)    (номер)  (код подразделения)                              кем  (наименование ПВС), 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</w:t>
      </w:r>
      <w:r w:rsidRPr="003B59AA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когда (дата)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06DDA" w:rsidRPr="003B59AA" w:rsidRDefault="00E06DDA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Адрес места жительства___________________________________ 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6.            Место работы и должность______________________________________________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7.            Заполнено верно _________________      Дата 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(подпись)                                                         (день, месяц, год)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______________________________________________________________________________________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06DDA" w:rsidRPr="003B59AA" w:rsidRDefault="00E06DDA" w:rsidP="00E31E5D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8.             С правилами пожарной безопасности  и внутреннего распорядка ознакомлен.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С комплектацией номера согласен._______________________________________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(подпись гостя)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9             Прошу вселить  в выкупленный  мною номер с  _____________ по 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 Гр.__________________________________________________________________</w:t>
      </w: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06DDA" w:rsidRPr="003B59AA" w:rsidRDefault="00E06DDA" w:rsidP="00E31E5D">
      <w:pPr>
        <w:tabs>
          <w:tab w:val="left" w:pos="7797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10           Подпись администратора _______________________________________________</w:t>
      </w:r>
    </w:p>
    <w:p w:rsidR="00E06DDA" w:rsidRPr="003B59AA" w:rsidRDefault="00E06DDA" w:rsidP="00E31E5D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06DDA" w:rsidRPr="00D50451" w:rsidRDefault="00E06DDA" w:rsidP="00E31E5D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Default="00E06DDA" w:rsidP="00D93F63">
      <w:pPr>
        <w:rPr>
          <w:rFonts w:ascii="Times New Roman" w:hAnsi="Times New Roman"/>
          <w:sz w:val="28"/>
          <w:szCs w:val="28"/>
        </w:rPr>
      </w:pPr>
    </w:p>
    <w:p w:rsidR="00E06DDA" w:rsidRPr="00D50451" w:rsidRDefault="00E06DDA" w:rsidP="00D93F63">
      <w:pPr>
        <w:rPr>
          <w:rFonts w:ascii="Times New Roman" w:hAnsi="Times New Roman"/>
          <w:sz w:val="28"/>
          <w:szCs w:val="28"/>
        </w:rPr>
      </w:pPr>
    </w:p>
    <w:sectPr w:rsidR="00E06DDA" w:rsidRPr="00D50451" w:rsidSect="00F345FC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DA" w:rsidRDefault="00E06DDA" w:rsidP="00F345FC">
      <w:pPr>
        <w:spacing w:after="0" w:line="240" w:lineRule="auto"/>
      </w:pPr>
      <w:r>
        <w:separator/>
      </w:r>
    </w:p>
  </w:endnote>
  <w:endnote w:type="continuationSeparator" w:id="0">
    <w:p w:rsidR="00E06DDA" w:rsidRDefault="00E06DDA" w:rsidP="00F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DA" w:rsidRDefault="00E06DDA">
    <w:pPr>
      <w:pStyle w:val="Footer"/>
      <w:jc w:val="center"/>
    </w:pPr>
    <w:fldSimple w:instr="PAGE   \* MERGEFORMAT">
      <w:r>
        <w:rPr>
          <w:noProof/>
        </w:rPr>
        <w:t>11</w:t>
      </w:r>
    </w:fldSimple>
  </w:p>
  <w:p w:rsidR="00E06DDA" w:rsidRDefault="00E06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DA" w:rsidRDefault="00E06DDA" w:rsidP="00F345FC">
      <w:pPr>
        <w:spacing w:after="0" w:line="240" w:lineRule="auto"/>
      </w:pPr>
      <w:r>
        <w:separator/>
      </w:r>
    </w:p>
  </w:footnote>
  <w:footnote w:type="continuationSeparator" w:id="0">
    <w:p w:rsidR="00E06DDA" w:rsidRDefault="00E06DDA" w:rsidP="00F3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B727D8"/>
    <w:multiLevelType w:val="hybridMultilevel"/>
    <w:tmpl w:val="72B8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A66"/>
    <w:rsid w:val="00001D97"/>
    <w:rsid w:val="00012066"/>
    <w:rsid w:val="000447EE"/>
    <w:rsid w:val="00090D51"/>
    <w:rsid w:val="000D348E"/>
    <w:rsid w:val="00151464"/>
    <w:rsid w:val="001B2DB8"/>
    <w:rsid w:val="001C1A66"/>
    <w:rsid w:val="0023534C"/>
    <w:rsid w:val="0024144A"/>
    <w:rsid w:val="0025364D"/>
    <w:rsid w:val="00264E43"/>
    <w:rsid w:val="00281792"/>
    <w:rsid w:val="002C5DFA"/>
    <w:rsid w:val="002E6610"/>
    <w:rsid w:val="002E7E81"/>
    <w:rsid w:val="00307150"/>
    <w:rsid w:val="00350249"/>
    <w:rsid w:val="003660A9"/>
    <w:rsid w:val="003940EE"/>
    <w:rsid w:val="003B59AA"/>
    <w:rsid w:val="003C6C46"/>
    <w:rsid w:val="004224D1"/>
    <w:rsid w:val="004251CA"/>
    <w:rsid w:val="004305BD"/>
    <w:rsid w:val="00493E25"/>
    <w:rsid w:val="00502E44"/>
    <w:rsid w:val="005078A4"/>
    <w:rsid w:val="0056026A"/>
    <w:rsid w:val="005E32A6"/>
    <w:rsid w:val="005F3892"/>
    <w:rsid w:val="006142A9"/>
    <w:rsid w:val="00620362"/>
    <w:rsid w:val="006368EF"/>
    <w:rsid w:val="006F506D"/>
    <w:rsid w:val="007748BA"/>
    <w:rsid w:val="00787C1E"/>
    <w:rsid w:val="007B6F7C"/>
    <w:rsid w:val="0085286C"/>
    <w:rsid w:val="008D6BDC"/>
    <w:rsid w:val="00977AEF"/>
    <w:rsid w:val="009933E0"/>
    <w:rsid w:val="009A29B7"/>
    <w:rsid w:val="00A43867"/>
    <w:rsid w:val="00A66D40"/>
    <w:rsid w:val="00AE68A9"/>
    <w:rsid w:val="00B3088A"/>
    <w:rsid w:val="00B94D65"/>
    <w:rsid w:val="00BC63BB"/>
    <w:rsid w:val="00C53EA1"/>
    <w:rsid w:val="00CB0928"/>
    <w:rsid w:val="00CC70C1"/>
    <w:rsid w:val="00CD3947"/>
    <w:rsid w:val="00CF4F14"/>
    <w:rsid w:val="00D4474D"/>
    <w:rsid w:val="00D50451"/>
    <w:rsid w:val="00D93A4D"/>
    <w:rsid w:val="00D93F63"/>
    <w:rsid w:val="00DB1E49"/>
    <w:rsid w:val="00E06DDA"/>
    <w:rsid w:val="00E31E5D"/>
    <w:rsid w:val="00E555B7"/>
    <w:rsid w:val="00F01DAD"/>
    <w:rsid w:val="00F322C2"/>
    <w:rsid w:val="00F345FC"/>
    <w:rsid w:val="00F8058A"/>
    <w:rsid w:val="00F92281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7E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2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45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45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ok-offic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ok93kar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k-offic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2051</Words>
  <Characters>11694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</cp:lastModifiedBy>
  <cp:revision>3</cp:revision>
  <dcterms:created xsi:type="dcterms:W3CDTF">2016-03-14T13:42:00Z</dcterms:created>
  <dcterms:modified xsi:type="dcterms:W3CDTF">2016-04-19T11:21:00Z</dcterms:modified>
</cp:coreProperties>
</file>